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6E" w:rsidRDefault="004A346E">
      <w:pPr>
        <w:tabs>
          <w:tab w:val="left" w:pos="567"/>
        </w:tabs>
        <w:rPr>
          <w:shadow/>
          <w:spacing w:val="20"/>
          <w:sz w:val="56"/>
        </w:rPr>
      </w:pPr>
      <w:bookmarkStart w:id="0" w:name="abö2"/>
    </w:p>
    <w:p w:rsidR="004A346E" w:rsidRDefault="004A346E">
      <w:pPr>
        <w:tabs>
          <w:tab w:val="left" w:pos="5387"/>
        </w:tabs>
        <w:rPr>
          <w:rFonts w:ascii="Allegro BT" w:hAnsi="Allegro BT"/>
          <w:b/>
          <w:bCs/>
          <w:sz w:val="20"/>
        </w:rPr>
      </w:pPr>
    </w:p>
    <w:p w:rsidR="004A346E" w:rsidRDefault="004A346E">
      <w:pPr>
        <w:rPr>
          <w:sz w:val="32"/>
        </w:rPr>
      </w:pPr>
    </w:p>
    <w:p w:rsidR="004A346E" w:rsidRDefault="004A346E">
      <w:pPr>
        <w:rPr>
          <w:sz w:val="28"/>
        </w:rPr>
      </w:pPr>
    </w:p>
    <w:p w:rsidR="004A346E" w:rsidRDefault="004A346E"/>
    <w:p w:rsidR="004A346E" w:rsidRDefault="00ED3E72">
      <w:pPr>
        <w:pStyle w:val="berschrift1"/>
        <w:ind w:left="-284"/>
      </w:pPr>
      <w:r>
        <w:t xml:space="preserve">LSV e.V. </w:t>
      </w:r>
      <w:r w:rsidR="00EE3708">
        <w:t xml:space="preserve"> c/o Frank Nieswandt, Steenkuhlenweg 17, 28779 Bremen</w:t>
      </w:r>
    </w:p>
    <w:p w:rsidR="004A346E" w:rsidRDefault="004A346E">
      <w:pPr>
        <w:rPr>
          <w:sz w:val="16"/>
        </w:rPr>
      </w:pPr>
    </w:p>
    <w:p w:rsidR="004A346E" w:rsidRDefault="004A346E">
      <w:pPr>
        <w:pStyle w:val="berschrift2"/>
      </w:pPr>
    </w:p>
    <w:p w:rsidR="004A346E" w:rsidRDefault="004A346E"/>
    <w:p w:rsidR="008F6CC1" w:rsidRDefault="008F6CC1"/>
    <w:p w:rsidR="004A346E" w:rsidRDefault="004A346E"/>
    <w:p w:rsidR="004A346E" w:rsidRDefault="004A346E"/>
    <w:p w:rsidR="004A346E" w:rsidRDefault="004A346E"/>
    <w:p w:rsidR="004A346E" w:rsidRDefault="00272E5E">
      <w:fldSimple w:instr=" DATE  \@ &quot;dddd, d. MMMM yyyy&quot;  \* MERGEFORMAT ">
        <w:r>
          <w:rPr>
            <w:noProof/>
          </w:rPr>
          <w:t>Montag, 17. Februar 2014</w:t>
        </w:r>
      </w:fldSimple>
    </w:p>
    <w:p w:rsidR="004A346E" w:rsidRDefault="00D45EC8">
      <w:pPr>
        <w:tabs>
          <w:tab w:val="left" w:pos="7797"/>
        </w:tabs>
        <w:ind w:right="-286"/>
        <w:rPr>
          <w:rFonts w:ascii="Allegro BT" w:hAnsi="Allegro BT"/>
          <w:sz w:val="20"/>
          <w:u w:val="single"/>
        </w:rPr>
      </w:pPr>
      <w:r w:rsidRPr="00D45EC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pt;margin-top:4.85pt;width:375.1pt;height:512.5pt;z-index:251658240;mso-width-relative:margin;mso-height-relative:margin" stroked="f">
            <v:textbox>
              <w:txbxContent>
                <w:p w:rsidR="009007C6" w:rsidRPr="006A573B" w:rsidRDefault="009007C6" w:rsidP="00EE0D13">
                  <w:pPr>
                    <w:jc w:val="center"/>
                    <w:rPr>
                      <w:sz w:val="22"/>
                    </w:rPr>
                  </w:pPr>
                  <w:r w:rsidRPr="006A573B">
                    <w:rPr>
                      <w:sz w:val="22"/>
                    </w:rPr>
                    <w:t>Liebe Mitglieder,</w:t>
                  </w:r>
                </w:p>
                <w:p w:rsidR="009007C6" w:rsidRPr="006A573B" w:rsidRDefault="009007C6" w:rsidP="00EE0D13">
                  <w:pPr>
                    <w:jc w:val="center"/>
                    <w:rPr>
                      <w:sz w:val="22"/>
                    </w:rPr>
                  </w:pPr>
                  <w:r w:rsidRPr="006A573B">
                    <w:rPr>
                      <w:sz w:val="22"/>
                    </w:rPr>
                    <w:t>wir möchten euch hiermit zu unserer diesjährigen</w:t>
                  </w:r>
                </w:p>
                <w:p w:rsidR="009007C6" w:rsidRPr="006A573B" w:rsidRDefault="009007C6" w:rsidP="00EE0D13">
                  <w:pPr>
                    <w:jc w:val="center"/>
                    <w:rPr>
                      <w:sz w:val="22"/>
                    </w:rPr>
                  </w:pPr>
                  <w:r w:rsidRPr="006A573B">
                    <w:rPr>
                      <w:sz w:val="22"/>
                    </w:rPr>
                    <w:t xml:space="preserve"> </w:t>
                  </w:r>
                </w:p>
                <w:p w:rsidR="009007C6" w:rsidRPr="006A573B" w:rsidRDefault="009007C6" w:rsidP="00EE0D13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Jahreshauptversammlung am Mittwoch 0</w:t>
                  </w:r>
                  <w:r w:rsidR="00D96EE1">
                    <w:rPr>
                      <w:b/>
                      <w:sz w:val="28"/>
                    </w:rPr>
                    <w:t>5</w:t>
                  </w:r>
                  <w:r w:rsidRPr="006A573B">
                    <w:rPr>
                      <w:b/>
                      <w:sz w:val="28"/>
                    </w:rPr>
                    <w:t>.03.201</w:t>
                  </w:r>
                  <w:r w:rsidR="00D96EE1">
                    <w:rPr>
                      <w:b/>
                      <w:sz w:val="28"/>
                    </w:rPr>
                    <w:t>4</w:t>
                  </w:r>
                </w:p>
                <w:p w:rsidR="009007C6" w:rsidRPr="006A573B" w:rsidRDefault="009007C6" w:rsidP="00EE0D13">
                  <w:pPr>
                    <w:jc w:val="center"/>
                    <w:rPr>
                      <w:sz w:val="28"/>
                    </w:rPr>
                  </w:pPr>
                  <w:r w:rsidRPr="006A573B">
                    <w:rPr>
                      <w:b/>
                      <w:sz w:val="28"/>
                    </w:rPr>
                    <w:t>um 19.30 Uhr</w:t>
                  </w:r>
                </w:p>
                <w:p w:rsidR="009007C6" w:rsidRPr="006A573B" w:rsidRDefault="009007C6" w:rsidP="00EE0D13">
                  <w:pPr>
                    <w:jc w:val="center"/>
                    <w:rPr>
                      <w:sz w:val="22"/>
                    </w:rPr>
                  </w:pPr>
                </w:p>
                <w:p w:rsidR="009007C6" w:rsidRPr="006A573B" w:rsidRDefault="009007C6" w:rsidP="00C3458C">
                  <w:pPr>
                    <w:jc w:val="center"/>
                    <w:rPr>
                      <w:sz w:val="22"/>
                    </w:rPr>
                  </w:pPr>
                  <w:r w:rsidRPr="006A573B">
                    <w:rPr>
                      <w:sz w:val="22"/>
                    </w:rPr>
                    <w:t xml:space="preserve">im Gasthaus </w:t>
                  </w:r>
                  <w:proofErr w:type="spellStart"/>
                  <w:r>
                    <w:rPr>
                      <w:b/>
                      <w:sz w:val="22"/>
                    </w:rPr>
                    <w:t>Unnern</w:t>
                  </w:r>
                  <w:proofErr w:type="spellEnd"/>
                  <w:r>
                    <w:rPr>
                      <w:b/>
                      <w:sz w:val="22"/>
                    </w:rPr>
                    <w:t xml:space="preserve"> Barg, </w:t>
                  </w:r>
                  <w:r w:rsidRPr="00C3458C">
                    <w:rPr>
                      <w:sz w:val="22"/>
                    </w:rPr>
                    <w:t>Am Wasser 36</w:t>
                  </w:r>
                  <w:r>
                    <w:rPr>
                      <w:sz w:val="22"/>
                    </w:rPr>
                    <w:t xml:space="preserve">, </w:t>
                  </w:r>
                  <w:r w:rsidRPr="00C3458C">
                    <w:rPr>
                      <w:sz w:val="22"/>
                    </w:rPr>
                    <w:t>28759  Bremen</w:t>
                  </w:r>
                </w:p>
                <w:p w:rsidR="009007C6" w:rsidRDefault="009007C6" w:rsidP="00EE0D13">
                  <w:pPr>
                    <w:jc w:val="center"/>
                    <w:rPr>
                      <w:sz w:val="22"/>
                    </w:rPr>
                  </w:pPr>
                  <w:r w:rsidRPr="006A573B">
                    <w:rPr>
                      <w:sz w:val="22"/>
                    </w:rPr>
                    <w:t xml:space="preserve">einladen. </w:t>
                  </w:r>
                </w:p>
                <w:p w:rsidR="009007C6" w:rsidRDefault="009007C6" w:rsidP="00C768A3">
                  <w:pPr>
                    <w:rPr>
                      <w:sz w:val="22"/>
                    </w:rPr>
                  </w:pPr>
                </w:p>
                <w:p w:rsidR="009007C6" w:rsidRPr="006A573B" w:rsidRDefault="009007C6" w:rsidP="00C768A3">
                  <w:pPr>
                    <w:rPr>
                      <w:sz w:val="22"/>
                    </w:rPr>
                  </w:pPr>
                  <w:r w:rsidRPr="006A573B">
                    <w:rPr>
                      <w:sz w:val="22"/>
                    </w:rPr>
                    <w:t>Die Tagesordnungspunkte sind wie folgt:</w:t>
                  </w:r>
                </w:p>
                <w:p w:rsidR="009007C6" w:rsidRPr="006A573B" w:rsidRDefault="009007C6" w:rsidP="00EE0D13">
                  <w:pPr>
                    <w:rPr>
                      <w:sz w:val="22"/>
                    </w:rPr>
                  </w:pPr>
                </w:p>
                <w:p w:rsidR="009007C6" w:rsidRPr="006A573B" w:rsidRDefault="009007C6" w:rsidP="00EE0D13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sz w:val="22"/>
                    </w:rPr>
                  </w:pPr>
                  <w:r w:rsidRPr="006A573B">
                    <w:rPr>
                      <w:sz w:val="22"/>
                    </w:rPr>
                    <w:t>Eröffnung der Jahreshauptversammlung</w:t>
                  </w:r>
                </w:p>
                <w:p w:rsidR="009007C6" w:rsidRDefault="009007C6" w:rsidP="00EE0D13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sz w:val="22"/>
                    </w:rPr>
                  </w:pPr>
                  <w:r w:rsidRPr="006A573B">
                    <w:rPr>
                      <w:sz w:val="22"/>
                    </w:rPr>
                    <w:t>Verlesung des Protokolls</w:t>
                  </w:r>
                </w:p>
                <w:p w:rsidR="009007C6" w:rsidRPr="006A573B" w:rsidRDefault="009007C6" w:rsidP="00EE0D13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sz w:val="22"/>
                    </w:rPr>
                  </w:pPr>
                  <w:r>
                    <w:rPr>
                      <w:sz w:val="22"/>
                    </w:rPr>
                    <w:t>Genehmigung des Protokolls</w:t>
                  </w:r>
                </w:p>
                <w:p w:rsidR="009007C6" w:rsidRPr="006A573B" w:rsidRDefault="009007C6" w:rsidP="00EE0D13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sz w:val="22"/>
                    </w:rPr>
                  </w:pPr>
                  <w:r w:rsidRPr="006A573B">
                    <w:rPr>
                      <w:sz w:val="22"/>
                    </w:rPr>
                    <w:t>Bericht des Vorstands</w:t>
                  </w:r>
                </w:p>
                <w:p w:rsidR="009007C6" w:rsidRDefault="009007C6" w:rsidP="00EE0D13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sz w:val="22"/>
                    </w:rPr>
                  </w:pPr>
                  <w:r w:rsidRPr="006A573B">
                    <w:rPr>
                      <w:sz w:val="22"/>
                    </w:rPr>
                    <w:t>Entlastung des Vorstands</w:t>
                  </w:r>
                </w:p>
                <w:p w:rsidR="009007C6" w:rsidRPr="0096405C" w:rsidRDefault="009007C6" w:rsidP="0096405C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sz w:val="22"/>
                    </w:rPr>
                  </w:pPr>
                  <w:r>
                    <w:rPr>
                      <w:sz w:val="22"/>
                    </w:rPr>
                    <w:t>Mitglieder</w:t>
                  </w:r>
                </w:p>
                <w:p w:rsidR="009007C6" w:rsidRPr="00C3458C" w:rsidRDefault="009007C6" w:rsidP="00C3458C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sz w:val="22"/>
                    </w:rPr>
                  </w:pPr>
                  <w:r w:rsidRPr="006A573B">
                    <w:rPr>
                      <w:sz w:val="22"/>
                    </w:rPr>
                    <w:t>Bekanntgabe Status der Mitglieder</w:t>
                  </w:r>
                  <w:r>
                    <w:rPr>
                      <w:sz w:val="22"/>
                    </w:rPr>
                    <w:t>, Stegbelegung</w:t>
                  </w:r>
                </w:p>
                <w:p w:rsidR="0096405C" w:rsidRDefault="009007C6" w:rsidP="00C3458C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sz w:val="22"/>
                    </w:rPr>
                  </w:pPr>
                  <w:r>
                    <w:rPr>
                      <w:sz w:val="22"/>
                    </w:rPr>
                    <w:t>Aktuelles (</w:t>
                  </w:r>
                  <w:r w:rsidRPr="006A573B">
                    <w:rPr>
                      <w:sz w:val="22"/>
                    </w:rPr>
                    <w:t>FSB, u.a.)</w:t>
                  </w:r>
                </w:p>
                <w:p w:rsidR="0096405C" w:rsidRDefault="0096405C" w:rsidP="00C3458C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sz w:val="22"/>
                    </w:rPr>
                  </w:pPr>
                  <w:r>
                    <w:rPr>
                      <w:sz w:val="22"/>
                    </w:rPr>
                    <w:t>Veränderung der Wasserpacht</w:t>
                  </w:r>
                </w:p>
                <w:p w:rsidR="009007C6" w:rsidRPr="00C3458C" w:rsidRDefault="0096405C" w:rsidP="00C3458C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sz w:val="22"/>
                    </w:rPr>
                  </w:pPr>
                  <w:r>
                    <w:rPr>
                      <w:sz w:val="22"/>
                    </w:rPr>
                    <w:t>Wahl des Vorstands</w:t>
                  </w:r>
                  <w:r w:rsidR="009007C6" w:rsidRPr="006A573B">
                    <w:rPr>
                      <w:sz w:val="22"/>
                    </w:rPr>
                    <w:t xml:space="preserve"> </w:t>
                  </w:r>
                </w:p>
                <w:p w:rsidR="009007C6" w:rsidRPr="006A573B" w:rsidRDefault="009007C6" w:rsidP="00EE0D13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sz w:val="22"/>
                    </w:rPr>
                  </w:pPr>
                  <w:r w:rsidRPr="006A573B">
                    <w:rPr>
                      <w:sz w:val="22"/>
                    </w:rPr>
                    <w:t>Fahrtenbuch und Versicherung, Sicherheitsunterweisung</w:t>
                  </w:r>
                </w:p>
                <w:p w:rsidR="009007C6" w:rsidRPr="006A573B" w:rsidRDefault="009007C6" w:rsidP="00EE0D13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sz w:val="22"/>
                    </w:rPr>
                  </w:pPr>
                  <w:r w:rsidRPr="006A573B">
                    <w:rPr>
                      <w:sz w:val="22"/>
                    </w:rPr>
                    <w:t>Anwesenheit Arbeitsdienst, Termine Arbeitsdienst 201</w:t>
                  </w:r>
                  <w:r w:rsidR="00D96EE1">
                    <w:rPr>
                      <w:sz w:val="22"/>
                    </w:rPr>
                    <w:t>4</w:t>
                  </w:r>
                </w:p>
                <w:p w:rsidR="009007C6" w:rsidRPr="006A573B" w:rsidRDefault="009007C6" w:rsidP="00EE0D13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sz w:val="22"/>
                    </w:rPr>
                  </w:pPr>
                  <w:r>
                    <w:rPr>
                      <w:sz w:val="22"/>
                    </w:rPr>
                    <w:t>Programm LSV 201</w:t>
                  </w:r>
                  <w:r w:rsidR="00D96EE1">
                    <w:rPr>
                      <w:sz w:val="22"/>
                    </w:rPr>
                    <w:t>4</w:t>
                  </w:r>
                  <w:r w:rsidRPr="006A573B">
                    <w:rPr>
                      <w:sz w:val="22"/>
                    </w:rPr>
                    <w:t xml:space="preserve"> Ansegeln, Absegeln, Sommerfest (Wer wäre bereit die Planung zu übernehmen?)</w:t>
                  </w:r>
                </w:p>
                <w:p w:rsidR="009007C6" w:rsidRPr="006A573B" w:rsidRDefault="009007C6" w:rsidP="00EE0D13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sz w:val="22"/>
                    </w:rPr>
                  </w:pPr>
                  <w:r w:rsidRPr="006A573B">
                    <w:rPr>
                      <w:sz w:val="22"/>
                    </w:rPr>
                    <w:t>Verschiedenes</w:t>
                  </w:r>
                </w:p>
                <w:p w:rsidR="009007C6" w:rsidRDefault="009007C6" w:rsidP="00EE0D13"/>
                <w:p w:rsidR="00D96EE1" w:rsidRDefault="009007C6" w:rsidP="00EE0D13">
                  <w:pPr>
                    <w:rPr>
                      <w:sz w:val="20"/>
                    </w:rPr>
                  </w:pPr>
                  <w:r w:rsidRPr="006A573B">
                    <w:rPr>
                      <w:sz w:val="20"/>
                    </w:rPr>
                    <w:t>Ferner bitte vormerken:</w:t>
                  </w:r>
                </w:p>
                <w:p w:rsidR="009007C6" w:rsidRPr="00D96EE1" w:rsidRDefault="00D96EE1" w:rsidP="00EE0D13">
                  <w:pPr>
                    <w:rPr>
                      <w:sz w:val="20"/>
                    </w:rPr>
                  </w:pPr>
                  <w:r w:rsidRPr="00D96EE1">
                    <w:rPr>
                      <w:b/>
                      <w:sz w:val="22"/>
                    </w:rPr>
                    <w:t>A</w:t>
                  </w:r>
                  <w:r w:rsidR="009007C6" w:rsidRPr="006A573B">
                    <w:rPr>
                      <w:b/>
                      <w:sz w:val="22"/>
                    </w:rPr>
                    <w:t>rbeitsdienste</w:t>
                  </w:r>
                  <w:r w:rsidR="009007C6">
                    <w:rPr>
                      <w:b/>
                      <w:sz w:val="22"/>
                    </w:rPr>
                    <w:t xml:space="preserve"> </w:t>
                  </w:r>
                </w:p>
                <w:p w:rsidR="009007C6" w:rsidRPr="008F6CC1" w:rsidRDefault="00D96EE1" w:rsidP="00EE0D13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29</w:t>
                  </w:r>
                  <w:r w:rsidR="009007C6" w:rsidRPr="008F6CC1">
                    <w:rPr>
                      <w:b/>
                      <w:sz w:val="20"/>
                    </w:rPr>
                    <w:t>.0</w:t>
                  </w:r>
                  <w:r>
                    <w:rPr>
                      <w:b/>
                      <w:sz w:val="20"/>
                    </w:rPr>
                    <w:t>3</w:t>
                  </w:r>
                  <w:r w:rsidR="009007C6" w:rsidRPr="008F6CC1">
                    <w:rPr>
                      <w:b/>
                      <w:sz w:val="20"/>
                    </w:rPr>
                    <w:t xml:space="preserve">. </w:t>
                  </w:r>
                  <w:r w:rsidR="009007C6" w:rsidRPr="008F6CC1">
                    <w:rPr>
                      <w:sz w:val="20"/>
                    </w:rPr>
                    <w:t>Anlage zu Wasser</w:t>
                  </w:r>
                  <w:r>
                    <w:rPr>
                      <w:b/>
                      <w:sz w:val="20"/>
                    </w:rPr>
                    <w:t xml:space="preserve"> Treffen 08.00 Uhr (HW 13:51</w:t>
                  </w:r>
                  <w:r w:rsidR="009007C6" w:rsidRPr="008F6CC1">
                    <w:rPr>
                      <w:b/>
                      <w:sz w:val="20"/>
                    </w:rPr>
                    <w:t>)</w:t>
                  </w:r>
                </w:p>
                <w:p w:rsidR="009007C6" w:rsidRDefault="00D96EE1" w:rsidP="00EE0D13">
                  <w:pPr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25.10. </w:t>
                  </w:r>
                  <w:r>
                    <w:rPr>
                      <w:sz w:val="20"/>
                    </w:rPr>
                    <w:t>Anlage aus dem Wasser (HW 16:51)</w:t>
                  </w:r>
                </w:p>
                <w:p w:rsidR="00D96EE1" w:rsidRDefault="00D96EE1" w:rsidP="00EE0D13">
                  <w:pPr>
                    <w:rPr>
                      <w:sz w:val="20"/>
                    </w:rPr>
                  </w:pPr>
                </w:p>
                <w:p w:rsidR="00D96EE1" w:rsidRPr="00D96EE1" w:rsidRDefault="00D96EE1" w:rsidP="00EE0D13">
                  <w:pPr>
                    <w:rPr>
                      <w:b/>
                      <w:sz w:val="20"/>
                    </w:rPr>
                  </w:pPr>
                  <w:r w:rsidRPr="00D96EE1">
                    <w:rPr>
                      <w:b/>
                      <w:sz w:val="20"/>
                    </w:rPr>
                    <w:t>Sonstige Termine</w:t>
                  </w:r>
                  <w:r>
                    <w:rPr>
                      <w:b/>
                      <w:sz w:val="20"/>
                    </w:rPr>
                    <w:t>:</w:t>
                  </w:r>
                </w:p>
                <w:p w:rsidR="009007C6" w:rsidRPr="00D96EE1" w:rsidRDefault="00D96EE1" w:rsidP="00EE0D13">
                  <w:pPr>
                    <w:rPr>
                      <w:sz w:val="20"/>
                    </w:rPr>
                  </w:pPr>
                  <w:r w:rsidRPr="00D96EE1">
                    <w:rPr>
                      <w:b/>
                      <w:sz w:val="20"/>
                    </w:rPr>
                    <w:t xml:space="preserve">07.11. </w:t>
                  </w:r>
                  <w:r w:rsidRPr="00D96EE1">
                    <w:rPr>
                      <w:sz w:val="20"/>
                    </w:rPr>
                    <w:t>Bilderabend mit gemütlichem Zusammensein</w:t>
                  </w:r>
                </w:p>
                <w:p w:rsidR="00D96EE1" w:rsidRDefault="00D96EE1" w:rsidP="00EE0D13"/>
                <w:p w:rsidR="009007C6" w:rsidRDefault="009007C6" w:rsidP="00EE0D13">
                  <w:r>
                    <w:t>Mit freundlichen Grüßen</w:t>
                  </w:r>
                </w:p>
                <w:p w:rsidR="009007C6" w:rsidRDefault="009007C6" w:rsidP="00EE0D13">
                  <w:r>
                    <w:t>im Namen des Vorstands</w:t>
                  </w:r>
                </w:p>
                <w:p w:rsidR="009007C6" w:rsidRDefault="009007C6" w:rsidP="00EE0D13"/>
              </w:txbxContent>
            </v:textbox>
          </v:shape>
        </w:pict>
      </w:r>
      <w:r w:rsidR="004A346E">
        <w:tab/>
      </w:r>
      <w:r w:rsidR="00BB7EC7">
        <w:rPr>
          <w:rFonts w:ascii="Allegro BT" w:hAnsi="Allegro BT"/>
          <w:sz w:val="20"/>
          <w:u w:val="single"/>
        </w:rPr>
        <w:t>Vorsitzender</w:t>
      </w:r>
    </w:p>
    <w:p w:rsidR="004A346E" w:rsidRPr="00EE3708" w:rsidRDefault="004A346E">
      <w:pPr>
        <w:tabs>
          <w:tab w:val="left" w:pos="7797"/>
        </w:tabs>
        <w:rPr>
          <w:sz w:val="16"/>
        </w:rPr>
      </w:pPr>
      <w:r>
        <w:tab/>
      </w:r>
      <w:r w:rsidR="00EE3708">
        <w:rPr>
          <w:sz w:val="16"/>
        </w:rPr>
        <w:t>Frank Nieswandt</w:t>
      </w:r>
    </w:p>
    <w:p w:rsidR="004A346E" w:rsidRPr="00ED3E72" w:rsidRDefault="004A346E" w:rsidP="00ED3E72">
      <w:pPr>
        <w:tabs>
          <w:tab w:val="left" w:pos="7797"/>
        </w:tabs>
        <w:ind w:right="-711"/>
        <w:rPr>
          <w:sz w:val="16"/>
        </w:rPr>
      </w:pPr>
      <w:r>
        <w:tab/>
      </w:r>
      <w:r w:rsidR="00EE3708">
        <w:rPr>
          <w:sz w:val="16"/>
        </w:rPr>
        <w:t>Steenkuhlenweg 17</w:t>
      </w:r>
    </w:p>
    <w:p w:rsidR="004A346E" w:rsidRPr="00ED3E72" w:rsidRDefault="004A346E">
      <w:pPr>
        <w:tabs>
          <w:tab w:val="left" w:pos="7797"/>
        </w:tabs>
        <w:rPr>
          <w:sz w:val="16"/>
        </w:rPr>
      </w:pPr>
      <w:r w:rsidRPr="00ED3E72">
        <w:rPr>
          <w:sz w:val="20"/>
        </w:rPr>
        <w:tab/>
      </w:r>
      <w:r w:rsidR="00EE3708">
        <w:rPr>
          <w:sz w:val="16"/>
        </w:rPr>
        <w:t>28779</w:t>
      </w:r>
      <w:r w:rsidRPr="00ED3E72">
        <w:rPr>
          <w:sz w:val="16"/>
        </w:rPr>
        <w:t xml:space="preserve"> Bremen</w:t>
      </w:r>
    </w:p>
    <w:p w:rsidR="004A346E" w:rsidRPr="00ED3E72" w:rsidRDefault="00ED3E72">
      <w:pPr>
        <w:tabs>
          <w:tab w:val="left" w:pos="7797"/>
        </w:tabs>
        <w:rPr>
          <w:sz w:val="16"/>
        </w:rPr>
      </w:pPr>
      <w:r w:rsidRPr="00ED3E72">
        <w:rPr>
          <w:sz w:val="16"/>
        </w:rPr>
        <w:tab/>
      </w:r>
      <w:r w:rsidRPr="00EE3708">
        <w:rPr>
          <w:sz w:val="14"/>
        </w:rPr>
        <w:t xml:space="preserve">Tel: 0421 </w:t>
      </w:r>
      <w:r w:rsidR="00EE3708" w:rsidRPr="00EE3708">
        <w:rPr>
          <w:sz w:val="14"/>
        </w:rPr>
        <w:t>60 95 201</w:t>
      </w:r>
    </w:p>
    <w:p w:rsidR="004A346E" w:rsidRPr="00BB7EC7" w:rsidRDefault="004A346E">
      <w:pPr>
        <w:tabs>
          <w:tab w:val="left" w:pos="7797"/>
        </w:tabs>
        <w:spacing w:line="360" w:lineRule="auto"/>
        <w:ind w:right="-1134"/>
        <w:rPr>
          <w:sz w:val="20"/>
        </w:rPr>
      </w:pPr>
      <w:r w:rsidRPr="00EE3708">
        <w:rPr>
          <w:sz w:val="20"/>
        </w:rPr>
        <w:tab/>
      </w:r>
      <w:r w:rsidR="00EE3708">
        <w:rPr>
          <w:sz w:val="16"/>
        </w:rPr>
        <w:t>Frank-Nieswandt@t-online.de</w:t>
      </w:r>
    </w:p>
    <w:p w:rsidR="004A346E" w:rsidRDefault="004A346E">
      <w:pPr>
        <w:tabs>
          <w:tab w:val="left" w:pos="7797"/>
        </w:tabs>
        <w:ind w:right="-993"/>
        <w:rPr>
          <w:rFonts w:ascii="Allegro BT" w:hAnsi="Allegro BT"/>
          <w:sz w:val="20"/>
          <w:u w:val="single"/>
        </w:rPr>
      </w:pPr>
      <w:r w:rsidRPr="00EE3708">
        <w:tab/>
      </w:r>
      <w:r>
        <w:rPr>
          <w:rFonts w:ascii="Allegro BT" w:hAnsi="Allegro BT"/>
          <w:sz w:val="20"/>
          <w:u w:val="single"/>
        </w:rPr>
        <w:t>Kassenwart:</w:t>
      </w:r>
    </w:p>
    <w:p w:rsidR="004A346E" w:rsidRDefault="004A346E">
      <w:pPr>
        <w:tabs>
          <w:tab w:val="left" w:pos="7797"/>
        </w:tabs>
        <w:ind w:right="-851"/>
        <w:rPr>
          <w:sz w:val="16"/>
        </w:rPr>
      </w:pPr>
      <w:r>
        <w:tab/>
      </w:r>
      <w:r w:rsidR="00F44A72">
        <w:rPr>
          <w:sz w:val="16"/>
        </w:rPr>
        <w:t>Max Bendig</w:t>
      </w:r>
    </w:p>
    <w:p w:rsidR="004A346E" w:rsidRDefault="004A346E">
      <w:pPr>
        <w:tabs>
          <w:tab w:val="left" w:pos="7797"/>
        </w:tabs>
        <w:ind w:right="-851"/>
        <w:rPr>
          <w:sz w:val="16"/>
        </w:rPr>
      </w:pPr>
      <w:r>
        <w:rPr>
          <w:sz w:val="20"/>
        </w:rPr>
        <w:tab/>
      </w:r>
      <w:r w:rsidR="00F44A72">
        <w:rPr>
          <w:sz w:val="16"/>
        </w:rPr>
        <w:t>Kohlhöker Str.12</w:t>
      </w:r>
    </w:p>
    <w:p w:rsidR="004A346E" w:rsidRDefault="004A346E">
      <w:pPr>
        <w:tabs>
          <w:tab w:val="left" w:pos="7797"/>
        </w:tabs>
        <w:ind w:right="-851"/>
        <w:rPr>
          <w:sz w:val="16"/>
        </w:rPr>
      </w:pPr>
      <w:r>
        <w:rPr>
          <w:sz w:val="20"/>
        </w:rPr>
        <w:tab/>
      </w:r>
      <w:r w:rsidR="00F44A72">
        <w:rPr>
          <w:sz w:val="16"/>
        </w:rPr>
        <w:t>28203</w:t>
      </w:r>
      <w:r>
        <w:rPr>
          <w:sz w:val="16"/>
        </w:rPr>
        <w:t xml:space="preserve"> Bremen</w:t>
      </w:r>
    </w:p>
    <w:p w:rsidR="004A346E" w:rsidRDefault="004A346E">
      <w:pPr>
        <w:tabs>
          <w:tab w:val="left" w:pos="7797"/>
        </w:tabs>
        <w:ind w:right="-851"/>
        <w:rPr>
          <w:sz w:val="16"/>
        </w:rPr>
      </w:pPr>
      <w:r>
        <w:rPr>
          <w:sz w:val="20"/>
        </w:rPr>
        <w:tab/>
      </w:r>
      <w:r>
        <w:rPr>
          <w:sz w:val="16"/>
        </w:rPr>
        <w:t xml:space="preserve">Tel. 0421 </w:t>
      </w:r>
      <w:r w:rsidR="00F44A72">
        <w:rPr>
          <w:sz w:val="16"/>
        </w:rPr>
        <w:t>24 40 777</w:t>
      </w:r>
    </w:p>
    <w:p w:rsidR="004A346E" w:rsidRDefault="004A346E">
      <w:pPr>
        <w:tabs>
          <w:tab w:val="left" w:pos="7797"/>
        </w:tabs>
        <w:spacing w:line="360" w:lineRule="auto"/>
        <w:ind w:right="-1276"/>
        <w:rPr>
          <w:sz w:val="16"/>
          <w:lang w:val="it-IT"/>
        </w:rPr>
      </w:pPr>
      <w:r>
        <w:rPr>
          <w:sz w:val="16"/>
        </w:rPr>
        <w:tab/>
      </w:r>
      <w:r w:rsidR="00772FD8" w:rsidRPr="00772FD8">
        <w:rPr>
          <w:sz w:val="16"/>
        </w:rPr>
        <w:t>max.bendig@t-online.de</w:t>
      </w:r>
    </w:p>
    <w:p w:rsidR="004A346E" w:rsidRDefault="004A346E">
      <w:pPr>
        <w:tabs>
          <w:tab w:val="left" w:pos="7797"/>
        </w:tabs>
        <w:ind w:right="-851"/>
        <w:rPr>
          <w:rFonts w:ascii="Allegro BT" w:hAnsi="Allegro BT"/>
          <w:sz w:val="20"/>
          <w:u w:val="single"/>
        </w:rPr>
      </w:pPr>
      <w:r>
        <w:rPr>
          <w:lang w:val="it-IT"/>
        </w:rPr>
        <w:tab/>
      </w:r>
      <w:r>
        <w:rPr>
          <w:rFonts w:ascii="Allegro BT" w:hAnsi="Allegro BT"/>
          <w:sz w:val="20"/>
          <w:u w:val="single"/>
        </w:rPr>
        <w:t>Schriftwart:</w:t>
      </w:r>
    </w:p>
    <w:p w:rsidR="004A346E" w:rsidRDefault="00EE3708">
      <w:pPr>
        <w:tabs>
          <w:tab w:val="left" w:pos="7797"/>
        </w:tabs>
        <w:ind w:right="-851"/>
        <w:rPr>
          <w:sz w:val="16"/>
        </w:rPr>
      </w:pPr>
      <w:r>
        <w:rPr>
          <w:sz w:val="16"/>
        </w:rPr>
        <w:tab/>
        <w:t>Tabitha</w:t>
      </w:r>
      <w:r w:rsidR="004A346E">
        <w:rPr>
          <w:sz w:val="16"/>
        </w:rPr>
        <w:t xml:space="preserve"> Nieswandt</w:t>
      </w:r>
    </w:p>
    <w:p w:rsidR="004A346E" w:rsidRDefault="00ED3E72">
      <w:pPr>
        <w:tabs>
          <w:tab w:val="left" w:pos="7797"/>
        </w:tabs>
        <w:ind w:right="-851"/>
        <w:rPr>
          <w:sz w:val="16"/>
        </w:rPr>
      </w:pPr>
      <w:r>
        <w:rPr>
          <w:sz w:val="16"/>
        </w:rPr>
        <w:tab/>
        <w:t>Ste</w:t>
      </w:r>
      <w:r w:rsidR="00C31941">
        <w:rPr>
          <w:sz w:val="16"/>
        </w:rPr>
        <w:t>e</w:t>
      </w:r>
      <w:r>
        <w:rPr>
          <w:sz w:val="16"/>
        </w:rPr>
        <w:t>nkuhlenweg 17</w:t>
      </w:r>
    </w:p>
    <w:p w:rsidR="004A346E" w:rsidRDefault="00ED3E72">
      <w:pPr>
        <w:tabs>
          <w:tab w:val="left" w:pos="7797"/>
        </w:tabs>
        <w:ind w:right="-851"/>
        <w:rPr>
          <w:sz w:val="16"/>
        </w:rPr>
      </w:pPr>
      <w:r>
        <w:rPr>
          <w:sz w:val="16"/>
        </w:rPr>
        <w:tab/>
        <w:t>28779</w:t>
      </w:r>
      <w:r w:rsidR="004A346E">
        <w:rPr>
          <w:sz w:val="16"/>
        </w:rPr>
        <w:t xml:space="preserve"> Bremen</w:t>
      </w:r>
    </w:p>
    <w:p w:rsidR="004A346E" w:rsidRDefault="004A346E">
      <w:pPr>
        <w:tabs>
          <w:tab w:val="left" w:pos="7797"/>
        </w:tabs>
        <w:ind w:right="-851"/>
        <w:rPr>
          <w:sz w:val="16"/>
        </w:rPr>
      </w:pPr>
      <w:r>
        <w:rPr>
          <w:sz w:val="20"/>
        </w:rPr>
        <w:tab/>
      </w:r>
      <w:r>
        <w:rPr>
          <w:sz w:val="16"/>
        </w:rPr>
        <w:t>Tel.</w:t>
      </w:r>
      <w:bookmarkEnd w:id="0"/>
      <w:r w:rsidR="00ED3E72">
        <w:rPr>
          <w:sz w:val="16"/>
        </w:rPr>
        <w:t xml:space="preserve"> 0421 609520</w:t>
      </w:r>
      <w:r w:rsidR="00EE3708">
        <w:rPr>
          <w:sz w:val="16"/>
        </w:rPr>
        <w:t>2</w:t>
      </w:r>
    </w:p>
    <w:p w:rsidR="004A346E" w:rsidRPr="00ED3E72" w:rsidRDefault="00ED3E72">
      <w:pPr>
        <w:tabs>
          <w:tab w:val="left" w:pos="7797"/>
        </w:tabs>
        <w:spacing w:line="360" w:lineRule="auto"/>
        <w:ind w:right="-851"/>
        <w:rPr>
          <w:sz w:val="16"/>
          <w:szCs w:val="16"/>
        </w:rPr>
      </w:pPr>
      <w:r>
        <w:rPr>
          <w:sz w:val="16"/>
        </w:rPr>
        <w:tab/>
      </w:r>
      <w:r w:rsidR="00EE3708">
        <w:rPr>
          <w:sz w:val="16"/>
        </w:rPr>
        <w:t>feuertrabbi</w:t>
      </w:r>
      <w:r w:rsidRPr="00ED3E72">
        <w:rPr>
          <w:snapToGrid w:val="0"/>
          <w:color w:val="000000"/>
          <w:sz w:val="16"/>
          <w:szCs w:val="16"/>
        </w:rPr>
        <w:t>@</w:t>
      </w:r>
      <w:r w:rsidR="00EE3708">
        <w:rPr>
          <w:snapToGrid w:val="0"/>
          <w:color w:val="000000"/>
          <w:sz w:val="16"/>
          <w:szCs w:val="16"/>
        </w:rPr>
        <w:t>hotmail.com</w:t>
      </w:r>
    </w:p>
    <w:p w:rsidR="004A346E" w:rsidRDefault="004A346E">
      <w:pPr>
        <w:tabs>
          <w:tab w:val="left" w:pos="7797"/>
        </w:tabs>
        <w:ind w:right="-1136"/>
        <w:rPr>
          <w:rFonts w:ascii="Allegro BT" w:hAnsi="Allegro BT"/>
          <w:sz w:val="20"/>
          <w:u w:val="single"/>
        </w:rPr>
      </w:pPr>
      <w:r>
        <w:rPr>
          <w:rFonts w:ascii="Allegro BT" w:hAnsi="Allegro BT"/>
        </w:rPr>
        <w:tab/>
      </w:r>
      <w:r>
        <w:rPr>
          <w:rFonts w:ascii="Allegro BT" w:hAnsi="Allegro BT"/>
          <w:sz w:val="20"/>
          <w:u w:val="single"/>
        </w:rPr>
        <w:t>Arbeitsdienstleiter:</w:t>
      </w:r>
    </w:p>
    <w:p w:rsidR="004A346E" w:rsidRDefault="004A346E">
      <w:pPr>
        <w:tabs>
          <w:tab w:val="left" w:pos="7797"/>
        </w:tabs>
        <w:ind w:right="-851"/>
        <w:rPr>
          <w:sz w:val="16"/>
        </w:rPr>
      </w:pPr>
      <w:r>
        <w:rPr>
          <w:rFonts w:ascii="Allegro BT" w:hAnsi="Allegro BT"/>
        </w:rPr>
        <w:tab/>
      </w:r>
      <w:r>
        <w:rPr>
          <w:sz w:val="16"/>
        </w:rPr>
        <w:t>Norbert Grimsehl</w:t>
      </w:r>
    </w:p>
    <w:p w:rsidR="004A346E" w:rsidRDefault="004A346E">
      <w:pPr>
        <w:tabs>
          <w:tab w:val="left" w:pos="7797"/>
        </w:tabs>
        <w:ind w:right="-851"/>
        <w:rPr>
          <w:sz w:val="16"/>
        </w:rPr>
      </w:pPr>
      <w:r>
        <w:rPr>
          <w:sz w:val="16"/>
        </w:rPr>
        <w:tab/>
        <w:t>Friesländer Str. 11</w:t>
      </w:r>
    </w:p>
    <w:p w:rsidR="004A346E" w:rsidRDefault="004A346E">
      <w:pPr>
        <w:tabs>
          <w:tab w:val="left" w:pos="7797"/>
        </w:tabs>
        <w:ind w:right="-851"/>
        <w:rPr>
          <w:sz w:val="16"/>
        </w:rPr>
      </w:pPr>
      <w:r>
        <w:rPr>
          <w:sz w:val="16"/>
        </w:rPr>
        <w:tab/>
        <w:t xml:space="preserve">27809 </w:t>
      </w:r>
      <w:proofErr w:type="spellStart"/>
      <w:r>
        <w:rPr>
          <w:sz w:val="16"/>
        </w:rPr>
        <w:t>Lemwerder</w:t>
      </w:r>
      <w:proofErr w:type="spellEnd"/>
    </w:p>
    <w:p w:rsidR="004A346E" w:rsidRDefault="004A346E">
      <w:pPr>
        <w:tabs>
          <w:tab w:val="left" w:pos="7797"/>
        </w:tabs>
        <w:ind w:right="-851"/>
        <w:rPr>
          <w:sz w:val="16"/>
        </w:rPr>
      </w:pPr>
      <w:r>
        <w:rPr>
          <w:sz w:val="16"/>
        </w:rPr>
        <w:tab/>
        <w:t>Tel. 0421 678810</w:t>
      </w:r>
    </w:p>
    <w:p w:rsidR="00ED3E72" w:rsidRPr="00ED3E72" w:rsidRDefault="00ED3E72">
      <w:pPr>
        <w:tabs>
          <w:tab w:val="left" w:pos="7797"/>
        </w:tabs>
        <w:ind w:right="-851"/>
        <w:rPr>
          <w:sz w:val="16"/>
          <w:szCs w:val="16"/>
        </w:rPr>
      </w:pPr>
      <w:r>
        <w:rPr>
          <w:sz w:val="16"/>
        </w:rPr>
        <w:tab/>
      </w:r>
      <w:r w:rsidRPr="00EE3708">
        <w:rPr>
          <w:snapToGrid w:val="0"/>
          <w:color w:val="000000"/>
          <w:sz w:val="16"/>
          <w:szCs w:val="16"/>
        </w:rPr>
        <w:t>0421678810@t-online.de</w:t>
      </w:r>
    </w:p>
    <w:p w:rsidR="004A346E" w:rsidRDefault="004A346E">
      <w:pPr>
        <w:tabs>
          <w:tab w:val="left" w:pos="7797"/>
        </w:tabs>
        <w:ind w:right="-851"/>
        <w:rPr>
          <w:sz w:val="20"/>
        </w:rPr>
      </w:pPr>
    </w:p>
    <w:p w:rsidR="004A346E" w:rsidRDefault="004A346E">
      <w:pPr>
        <w:tabs>
          <w:tab w:val="left" w:pos="7797"/>
        </w:tabs>
        <w:ind w:right="-851"/>
        <w:rPr>
          <w:sz w:val="16"/>
        </w:rPr>
      </w:pPr>
      <w:r>
        <w:rPr>
          <w:sz w:val="20"/>
        </w:rPr>
        <w:tab/>
      </w:r>
      <w:r>
        <w:rPr>
          <w:sz w:val="16"/>
        </w:rPr>
        <w:t>Bankverbindung des LSV:</w:t>
      </w:r>
    </w:p>
    <w:p w:rsidR="004A346E" w:rsidRDefault="004A346E">
      <w:pPr>
        <w:tabs>
          <w:tab w:val="left" w:pos="7797"/>
        </w:tabs>
        <w:ind w:right="-851"/>
        <w:rPr>
          <w:sz w:val="16"/>
        </w:rPr>
      </w:pPr>
      <w:r>
        <w:rPr>
          <w:sz w:val="20"/>
        </w:rPr>
        <w:tab/>
      </w:r>
      <w:r>
        <w:rPr>
          <w:sz w:val="16"/>
        </w:rPr>
        <w:t>Sparkasse in Bremen</w:t>
      </w:r>
    </w:p>
    <w:p w:rsidR="004A346E" w:rsidRDefault="004A346E">
      <w:pPr>
        <w:tabs>
          <w:tab w:val="left" w:pos="7797"/>
        </w:tabs>
        <w:ind w:right="-851"/>
        <w:rPr>
          <w:sz w:val="16"/>
        </w:rPr>
      </w:pPr>
      <w:r>
        <w:rPr>
          <w:sz w:val="20"/>
        </w:rPr>
        <w:tab/>
      </w:r>
      <w:proofErr w:type="spellStart"/>
      <w:r>
        <w:rPr>
          <w:sz w:val="16"/>
        </w:rPr>
        <w:t>KontoNr</w:t>
      </w:r>
      <w:proofErr w:type="spellEnd"/>
      <w:r>
        <w:rPr>
          <w:sz w:val="16"/>
        </w:rPr>
        <w:t>.:  1713 9064</w:t>
      </w:r>
    </w:p>
    <w:p w:rsidR="004A346E" w:rsidRDefault="004A346E">
      <w:pPr>
        <w:tabs>
          <w:tab w:val="left" w:pos="7797"/>
        </w:tabs>
        <w:ind w:right="-851"/>
        <w:rPr>
          <w:sz w:val="16"/>
        </w:rPr>
      </w:pPr>
      <w:r>
        <w:rPr>
          <w:sz w:val="20"/>
        </w:rPr>
        <w:tab/>
      </w:r>
      <w:r>
        <w:rPr>
          <w:sz w:val="16"/>
        </w:rPr>
        <w:t>BLZ:  290 501 01</w:t>
      </w:r>
    </w:p>
    <w:p w:rsidR="004A346E" w:rsidRDefault="004A346E">
      <w:pPr>
        <w:tabs>
          <w:tab w:val="left" w:pos="7371"/>
        </w:tabs>
        <w:ind w:right="-851"/>
      </w:pPr>
    </w:p>
    <w:sectPr w:rsidR="004A346E" w:rsidSect="00956263">
      <w:pgSz w:w="11906" w:h="16838"/>
      <w:pgMar w:top="851" w:right="1418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gro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4810"/>
    <w:multiLevelType w:val="singleLevel"/>
    <w:tmpl w:val="B100F38A"/>
    <w:lvl w:ilvl="0">
      <w:numFmt w:val="bullet"/>
      <w:lvlText w:val="-"/>
      <w:lvlJc w:val="left"/>
      <w:pPr>
        <w:tabs>
          <w:tab w:val="num" w:pos="7371"/>
        </w:tabs>
        <w:ind w:left="7371" w:hanging="8505"/>
      </w:pPr>
      <w:rPr>
        <w:rFonts w:hint="default"/>
      </w:rPr>
    </w:lvl>
  </w:abstractNum>
  <w:abstractNum w:abstractNumId="1">
    <w:nsid w:val="4DC94B04"/>
    <w:multiLevelType w:val="hybridMultilevel"/>
    <w:tmpl w:val="21CE59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071E9"/>
    <w:rsid w:val="00135B4F"/>
    <w:rsid w:val="00194656"/>
    <w:rsid w:val="00272E5E"/>
    <w:rsid w:val="00323C64"/>
    <w:rsid w:val="00324459"/>
    <w:rsid w:val="00393838"/>
    <w:rsid w:val="004A346E"/>
    <w:rsid w:val="006521F5"/>
    <w:rsid w:val="00655A07"/>
    <w:rsid w:val="00671274"/>
    <w:rsid w:val="006D31B2"/>
    <w:rsid w:val="00721812"/>
    <w:rsid w:val="00772FD8"/>
    <w:rsid w:val="008071E9"/>
    <w:rsid w:val="008F6CC1"/>
    <w:rsid w:val="009007C6"/>
    <w:rsid w:val="00956263"/>
    <w:rsid w:val="0096405C"/>
    <w:rsid w:val="009A6AEA"/>
    <w:rsid w:val="00A64E18"/>
    <w:rsid w:val="00B23AEE"/>
    <w:rsid w:val="00B65DAA"/>
    <w:rsid w:val="00BB7EC7"/>
    <w:rsid w:val="00C012A5"/>
    <w:rsid w:val="00C31941"/>
    <w:rsid w:val="00C3458C"/>
    <w:rsid w:val="00C34763"/>
    <w:rsid w:val="00C768A3"/>
    <w:rsid w:val="00D45EC8"/>
    <w:rsid w:val="00D735BB"/>
    <w:rsid w:val="00D96EE1"/>
    <w:rsid w:val="00DB3D6B"/>
    <w:rsid w:val="00ED3E72"/>
    <w:rsid w:val="00EE0D13"/>
    <w:rsid w:val="00EE3708"/>
    <w:rsid w:val="00F4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56263"/>
    <w:rPr>
      <w:sz w:val="24"/>
    </w:rPr>
  </w:style>
  <w:style w:type="paragraph" w:styleId="berschrift1">
    <w:name w:val="heading 1"/>
    <w:basedOn w:val="Standard"/>
    <w:next w:val="Standard"/>
    <w:qFormat/>
    <w:rsid w:val="00956263"/>
    <w:pPr>
      <w:keepNext/>
      <w:ind w:left="-142"/>
      <w:outlineLvl w:val="0"/>
    </w:pPr>
    <w:rPr>
      <w:sz w:val="16"/>
      <w:u w:val="single"/>
    </w:rPr>
  </w:style>
  <w:style w:type="paragraph" w:styleId="berschrift2">
    <w:name w:val="heading 2"/>
    <w:basedOn w:val="Standard"/>
    <w:next w:val="Standard"/>
    <w:qFormat/>
    <w:rsid w:val="00956263"/>
    <w:pPr>
      <w:keepNext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5626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E0D13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F44A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44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%20EEEPC\LSV\Unterlagen%20Frank\LSV\Briefkopf1_klein_Fran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Briefkopf1_klein_Frank</Template>
  <TotalTime>0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Lesumbroker Segelverein e</vt:lpstr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Lesumbroker Segelverein e</dc:title>
  <dc:creator>Frank</dc:creator>
  <cp:lastModifiedBy>Frank Nieswandt</cp:lastModifiedBy>
  <cp:revision>5</cp:revision>
  <cp:lastPrinted>2014-02-17T17:28:00Z</cp:lastPrinted>
  <dcterms:created xsi:type="dcterms:W3CDTF">2014-02-11T16:17:00Z</dcterms:created>
  <dcterms:modified xsi:type="dcterms:W3CDTF">2014-02-17T19:49:00Z</dcterms:modified>
</cp:coreProperties>
</file>